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72F3" w14:textId="77777777" w:rsidR="0015685B" w:rsidRDefault="0015685B">
      <w:bookmarkStart w:id="0" w:name="_GoBack"/>
      <w:bookmarkEnd w:id="0"/>
    </w:p>
    <w:tbl>
      <w:tblPr>
        <w:tblStyle w:val="Tabela-Siatka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72"/>
      </w:tblGrid>
      <w:tr w:rsidR="0070243B" w14:paraId="3139E07C" w14:textId="77777777" w:rsidTr="006516CD">
        <w:tc>
          <w:tcPr>
            <w:tcW w:w="3402" w:type="dxa"/>
            <w:vAlign w:val="bottom"/>
          </w:tcPr>
          <w:p w14:paraId="0E179F90" w14:textId="4C3BF5F1" w:rsidR="0070243B" w:rsidRDefault="0070243B" w:rsidP="07AC6A3D">
            <w:pPr>
              <w:spacing w:line="36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7AC6A3D">
              <w:rPr>
                <w:rFonts w:asciiTheme="minorHAnsi" w:hAnsiTheme="minorHAnsi" w:cstheme="minorBidi"/>
                <w:sz w:val="16"/>
                <w:szCs w:val="16"/>
              </w:rPr>
              <w:t>pieczęć zakładu prac</w:t>
            </w:r>
            <w:r w:rsidR="58DBAE63" w:rsidRPr="07AC6A3D">
              <w:rPr>
                <w:rFonts w:asciiTheme="minorHAnsi" w:hAnsiTheme="minorHAnsi" w:cstheme="minorBidi"/>
                <w:sz w:val="16"/>
                <w:szCs w:val="16"/>
              </w:rPr>
              <w:t>y</w:t>
            </w:r>
          </w:p>
        </w:tc>
        <w:tc>
          <w:tcPr>
            <w:tcW w:w="5972" w:type="dxa"/>
            <w:vAlign w:val="bottom"/>
          </w:tcPr>
          <w:p w14:paraId="6F6A1C17" w14:textId="77777777" w:rsidR="006516CD" w:rsidRDefault="006516CD" w:rsidP="006516CD">
            <w:pPr>
              <w:spacing w:line="360" w:lineRule="auto"/>
              <w:ind w:left="2721" w:firstLine="179"/>
              <w:rPr>
                <w:rFonts w:asciiTheme="minorHAnsi" w:hAnsiTheme="minorHAnsi" w:cstheme="minorBidi"/>
                <w:color w:val="BFBFBF" w:themeColor="background1" w:themeShade="BF"/>
                <w:sz w:val="20"/>
                <w:szCs w:val="20"/>
              </w:rPr>
            </w:pPr>
          </w:p>
          <w:p w14:paraId="79290270" w14:textId="1D7D6A77" w:rsidR="0070243B" w:rsidRPr="006516CD" w:rsidRDefault="006516CD" w:rsidP="006516CD">
            <w:pPr>
              <w:spacing w:line="360" w:lineRule="auto"/>
              <w:ind w:left="2721" w:firstLine="179"/>
              <w:rPr>
                <w:rFonts w:asciiTheme="minorHAnsi" w:hAnsiTheme="minorHAnsi" w:cstheme="minorBid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BFBFBF" w:themeColor="background1" w:themeShade="BF"/>
                <w:sz w:val="20"/>
                <w:szCs w:val="20"/>
              </w:rPr>
              <w:t>……………</w:t>
            </w:r>
            <w:r w:rsidRPr="006516CD">
              <w:rPr>
                <w:rFonts w:asciiTheme="minorHAnsi" w:hAnsiTheme="minorHAnsi" w:cstheme="minorBidi"/>
                <w:color w:val="BFBFBF" w:themeColor="background1" w:themeShade="BF"/>
                <w:sz w:val="20"/>
                <w:szCs w:val="20"/>
              </w:rPr>
              <w:t>……………………………………….</w:t>
            </w:r>
          </w:p>
          <w:p w14:paraId="3B511906" w14:textId="72196B54" w:rsidR="0070243B" w:rsidRDefault="0070243B" w:rsidP="006516CD">
            <w:pPr>
              <w:spacing w:line="360" w:lineRule="auto"/>
              <w:ind w:right="759"/>
              <w:jc w:val="right"/>
              <w:rPr>
                <w:rFonts w:asciiTheme="minorHAnsi" w:hAnsiTheme="minorHAnsi" w:cstheme="minorBidi"/>
                <w:sz w:val="16"/>
                <w:szCs w:val="16"/>
              </w:rPr>
            </w:pPr>
            <w:r w:rsidRPr="07AC6A3D">
              <w:rPr>
                <w:rFonts w:asciiTheme="minorHAnsi" w:hAnsiTheme="minorHAnsi" w:cstheme="minorBidi"/>
                <w:sz w:val="16"/>
                <w:szCs w:val="16"/>
              </w:rPr>
              <w:t xml:space="preserve">miejscowość i data </w:t>
            </w:r>
          </w:p>
        </w:tc>
      </w:tr>
    </w:tbl>
    <w:p w14:paraId="06E19498" w14:textId="77777777" w:rsidR="00855BD2" w:rsidRPr="00F73E0E" w:rsidRDefault="00855BD2" w:rsidP="0070243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765B167" w14:textId="7644E15E" w:rsidR="00E06E8C" w:rsidRDefault="00E06E8C" w:rsidP="00855BD2">
      <w:pPr>
        <w:pStyle w:val="Tytu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381F9DC0" w14:textId="77777777" w:rsidR="00F73E0E" w:rsidRDefault="00F73E0E" w:rsidP="00BF6A54">
      <w:pPr>
        <w:pStyle w:val="Tekstpodstawowyzwciciem2"/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6A3A523E" w14:textId="470EAD74" w:rsidR="00855BD2" w:rsidRPr="00F73E0E" w:rsidRDefault="00855BD2" w:rsidP="0070243B">
      <w:pPr>
        <w:pStyle w:val="Tekstpodstawowyzwciciem2"/>
        <w:spacing w:after="360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3E0E">
        <w:rPr>
          <w:rFonts w:asciiTheme="minorHAnsi" w:hAnsiTheme="minorHAnsi" w:cstheme="minorHAnsi"/>
          <w:b/>
          <w:sz w:val="28"/>
          <w:szCs w:val="28"/>
        </w:rPr>
        <w:t>POTWIERDZENIE</w:t>
      </w:r>
      <w:r w:rsidR="00702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3E0E">
        <w:rPr>
          <w:rFonts w:asciiTheme="minorHAnsi" w:hAnsiTheme="minorHAnsi" w:cstheme="minorHAnsi"/>
          <w:b/>
          <w:sz w:val="28"/>
          <w:szCs w:val="28"/>
        </w:rPr>
        <w:t>ODBYCIA</w:t>
      </w:r>
      <w:r w:rsidR="00702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3E0E">
        <w:rPr>
          <w:rFonts w:asciiTheme="minorHAnsi" w:hAnsiTheme="minorHAnsi" w:cstheme="minorHAnsi"/>
          <w:b/>
          <w:sz w:val="28"/>
          <w:szCs w:val="28"/>
        </w:rPr>
        <w:t>PRAKTYKI</w:t>
      </w:r>
      <w:r w:rsidR="00702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3E0E">
        <w:rPr>
          <w:rFonts w:asciiTheme="minorHAnsi" w:hAnsiTheme="minorHAnsi" w:cstheme="minorHAnsi"/>
          <w:b/>
          <w:sz w:val="28"/>
          <w:szCs w:val="28"/>
        </w:rPr>
        <w:t>ZAWODOWEJ</w:t>
      </w:r>
      <w:r w:rsidR="00EE69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10A1">
        <w:rPr>
          <w:rFonts w:asciiTheme="minorHAnsi" w:hAnsiTheme="minorHAnsi" w:cstheme="minorHAnsi"/>
          <w:b/>
          <w:sz w:val="28"/>
          <w:szCs w:val="28"/>
        </w:rPr>
        <w:br/>
      </w:r>
      <w:r w:rsidR="00384218">
        <w:rPr>
          <w:rFonts w:asciiTheme="minorHAnsi" w:hAnsiTheme="minorHAnsi" w:cstheme="minorHAnsi"/>
          <w:b/>
          <w:sz w:val="28"/>
          <w:szCs w:val="28"/>
        </w:rPr>
        <w:t xml:space="preserve">przez </w:t>
      </w:r>
      <w:r w:rsidR="00EE69FB">
        <w:rPr>
          <w:rFonts w:asciiTheme="minorHAnsi" w:hAnsiTheme="minorHAnsi" w:cstheme="minorHAnsi"/>
          <w:b/>
          <w:sz w:val="28"/>
          <w:szCs w:val="28"/>
        </w:rPr>
        <w:t xml:space="preserve">studenta </w:t>
      </w:r>
      <w:r w:rsidR="0070243B">
        <w:rPr>
          <w:rFonts w:asciiTheme="minorHAnsi" w:hAnsiTheme="minorHAnsi" w:cstheme="minorHAnsi"/>
          <w:b/>
          <w:sz w:val="28"/>
          <w:szCs w:val="28"/>
        </w:rPr>
        <w:t xml:space="preserve">kierunku kynologia </w:t>
      </w:r>
      <w:proofErr w:type="spellStart"/>
      <w:r w:rsidR="007610A1">
        <w:rPr>
          <w:rFonts w:asciiTheme="minorHAnsi" w:hAnsiTheme="minorHAnsi" w:cstheme="minorHAnsi"/>
          <w:b/>
          <w:sz w:val="28"/>
          <w:szCs w:val="28"/>
        </w:rPr>
        <w:t>WBiHZ</w:t>
      </w:r>
      <w:proofErr w:type="spellEnd"/>
      <w:r w:rsidR="007610A1">
        <w:rPr>
          <w:rFonts w:asciiTheme="minorHAnsi" w:hAnsiTheme="minorHAnsi" w:cstheme="minorHAnsi"/>
          <w:b/>
          <w:sz w:val="28"/>
          <w:szCs w:val="28"/>
        </w:rPr>
        <w:t xml:space="preserve"> w Szczecinie </w:t>
      </w:r>
    </w:p>
    <w:p w14:paraId="5A71F81A" w14:textId="77777777" w:rsidR="00855BD2" w:rsidRPr="00F73E0E" w:rsidRDefault="00855BD2" w:rsidP="00855BD2">
      <w:pPr>
        <w:jc w:val="center"/>
        <w:rPr>
          <w:rFonts w:asciiTheme="minorHAnsi" w:hAnsiTheme="minorHAnsi" w:cstheme="minorHAnsi"/>
          <w:b/>
          <w:bCs/>
        </w:rPr>
      </w:pPr>
    </w:p>
    <w:p w14:paraId="371A07FB" w14:textId="4EF8EAD7" w:rsidR="00CC6F5B" w:rsidRDefault="00C252BD" w:rsidP="00F16491">
      <w:pPr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2A2AAD8D">
        <w:rPr>
          <w:rFonts w:asciiTheme="minorHAnsi" w:hAnsiTheme="minorHAnsi" w:cstheme="minorBidi"/>
          <w:sz w:val="20"/>
          <w:szCs w:val="20"/>
        </w:rPr>
        <w:t>Pan/Pani</w:t>
      </w:r>
      <w:r w:rsidR="0070243B" w:rsidRPr="2A2AAD8D">
        <w:rPr>
          <w:rFonts w:asciiTheme="minorHAnsi" w:hAnsiTheme="minorHAnsi" w:cstheme="minorBidi"/>
          <w:sz w:val="20"/>
          <w:szCs w:val="20"/>
        </w:rPr>
        <w:t xml:space="preserve">         </w:t>
      </w:r>
      <w:r>
        <w:tab/>
      </w:r>
      <w:r>
        <w:tab/>
      </w:r>
      <w:r>
        <w:tab/>
      </w:r>
      <w:r>
        <w:tab/>
      </w:r>
      <w:r w:rsidR="719760B1" w:rsidRPr="07AC6A3D">
        <w:rPr>
          <w:rFonts w:asciiTheme="minorHAnsi" w:hAnsiTheme="minorHAnsi" w:cstheme="minorBidi"/>
          <w:sz w:val="20"/>
          <w:szCs w:val="20"/>
        </w:rPr>
        <w:t xml:space="preserve">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CC6F5B" w14:paraId="2ED1B5C5" w14:textId="77777777" w:rsidTr="2A2AAD8D">
        <w:tc>
          <w:tcPr>
            <w:tcW w:w="4686" w:type="dxa"/>
            <w:vAlign w:val="bottom"/>
          </w:tcPr>
          <w:p w14:paraId="2441AF52" w14:textId="73351C43" w:rsidR="006516CD" w:rsidRDefault="006516CD" w:rsidP="2A2AAD8D">
            <w:pPr>
              <w:spacing w:line="36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96054E5" w14:textId="08FE70FF" w:rsidR="00CC6F5B" w:rsidRDefault="00CC6F5B" w:rsidP="2A2AAD8D">
            <w:pPr>
              <w:spacing w:line="36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A2AAD8D">
              <w:rPr>
                <w:rFonts w:asciiTheme="minorHAnsi" w:hAnsiTheme="minorHAnsi" w:cstheme="minorBidi"/>
                <w:sz w:val="16"/>
                <w:szCs w:val="16"/>
              </w:rPr>
              <w:t>(imię i nazwisko)</w:t>
            </w:r>
          </w:p>
        </w:tc>
        <w:tc>
          <w:tcPr>
            <w:tcW w:w="4687" w:type="dxa"/>
            <w:vAlign w:val="bottom"/>
          </w:tcPr>
          <w:p w14:paraId="309805B4" w14:textId="77777777" w:rsidR="006516CD" w:rsidRDefault="006516CD" w:rsidP="00CC6F5B">
            <w:pPr>
              <w:spacing w:line="36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7CD2E0CC" w14:textId="34D8ED83" w:rsidR="006516CD" w:rsidRDefault="006516CD" w:rsidP="00CC6F5B">
            <w:pPr>
              <w:spacing w:line="36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…………………………………………………….</w:t>
            </w:r>
          </w:p>
          <w:p w14:paraId="1FA59855" w14:textId="531F8F8C" w:rsidR="00CC6F5B" w:rsidRDefault="00CC6F5B" w:rsidP="00CC6F5B">
            <w:pPr>
              <w:spacing w:line="36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6E8EE3">
              <w:rPr>
                <w:rFonts w:asciiTheme="minorHAnsi" w:hAnsiTheme="minorHAnsi" w:cstheme="minorBidi"/>
                <w:sz w:val="16"/>
                <w:szCs w:val="16"/>
              </w:rPr>
              <w:t>(numer albumu)</w:t>
            </w:r>
          </w:p>
        </w:tc>
      </w:tr>
    </w:tbl>
    <w:p w14:paraId="74FD74A5" w14:textId="77777777" w:rsidR="00CC6F5B" w:rsidRDefault="00CC6F5B" w:rsidP="00855B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ED86B7" w14:textId="5AFF7ED5" w:rsidR="00CC6F5B" w:rsidRPr="00384218" w:rsidRDefault="00855BD2" w:rsidP="07AC6A3D">
      <w:pPr>
        <w:spacing w:line="360" w:lineRule="auto"/>
        <w:jc w:val="both"/>
        <w:rPr>
          <w:rFonts w:asciiTheme="minorHAnsi" w:hAnsiTheme="minorHAnsi" w:cstheme="minorBidi"/>
          <w:sz w:val="18"/>
          <w:szCs w:val="18"/>
        </w:rPr>
      </w:pPr>
      <w:r w:rsidRPr="07AC6A3D">
        <w:rPr>
          <w:rFonts w:asciiTheme="minorHAnsi" w:hAnsiTheme="minorHAnsi" w:cstheme="minorBidi"/>
          <w:sz w:val="18"/>
          <w:szCs w:val="18"/>
        </w:rPr>
        <w:t>rok studiów</w:t>
      </w:r>
      <w:r w:rsidR="006546E9" w:rsidRPr="07AC6A3D">
        <w:rPr>
          <w:rFonts w:asciiTheme="minorHAnsi" w:hAnsiTheme="minorHAnsi" w:cstheme="minorBidi"/>
          <w:sz w:val="18"/>
          <w:szCs w:val="18"/>
        </w:rPr>
        <w:t>:</w:t>
      </w:r>
      <w:r w:rsidRPr="07AC6A3D">
        <w:rPr>
          <w:rFonts w:asciiTheme="minorHAnsi" w:hAnsiTheme="minorHAnsi" w:cstheme="minorBidi"/>
          <w:sz w:val="18"/>
          <w:szCs w:val="18"/>
        </w:rPr>
        <w:t xml:space="preserve"> </w:t>
      </w:r>
    </w:p>
    <w:p w14:paraId="66D0C16A" w14:textId="50B7B571" w:rsidR="00CC6F5B" w:rsidRPr="00384218" w:rsidRDefault="00384218" w:rsidP="07AC6A3D">
      <w:pPr>
        <w:spacing w:line="360" w:lineRule="auto"/>
        <w:jc w:val="both"/>
        <w:rPr>
          <w:rFonts w:asciiTheme="minorHAnsi" w:hAnsiTheme="minorHAnsi" w:cstheme="minorBidi"/>
          <w:sz w:val="18"/>
          <w:szCs w:val="18"/>
        </w:rPr>
      </w:pPr>
      <w:r w:rsidRPr="07AC6A3D">
        <w:rPr>
          <w:rFonts w:asciiTheme="minorHAnsi" w:hAnsiTheme="minorHAnsi" w:cstheme="minorBidi"/>
          <w:sz w:val="18"/>
          <w:szCs w:val="18"/>
        </w:rPr>
        <w:t>forma (</w:t>
      </w:r>
      <w:r w:rsidR="00D611E9" w:rsidRPr="07AC6A3D">
        <w:rPr>
          <w:rFonts w:asciiTheme="minorHAnsi" w:hAnsiTheme="minorHAnsi" w:cstheme="minorBidi"/>
          <w:sz w:val="18"/>
          <w:szCs w:val="18"/>
        </w:rPr>
        <w:t xml:space="preserve">stacjonarne, </w:t>
      </w:r>
      <w:r w:rsidR="00CC6F5B" w:rsidRPr="07AC6A3D">
        <w:rPr>
          <w:rFonts w:asciiTheme="minorHAnsi" w:hAnsiTheme="minorHAnsi" w:cstheme="minorBidi"/>
          <w:sz w:val="18"/>
          <w:szCs w:val="18"/>
        </w:rPr>
        <w:t>niestacjonarne</w:t>
      </w:r>
      <w:r w:rsidRPr="07AC6A3D">
        <w:rPr>
          <w:rFonts w:asciiTheme="minorHAnsi" w:hAnsiTheme="minorHAnsi" w:cstheme="minorBidi"/>
          <w:sz w:val="18"/>
          <w:szCs w:val="18"/>
        </w:rPr>
        <w:t xml:space="preserve">): </w:t>
      </w:r>
    </w:p>
    <w:p w14:paraId="2805E6F1" w14:textId="74C3DE9F" w:rsidR="00855BD2" w:rsidRPr="00384218" w:rsidRDefault="00384218" w:rsidP="07AC6A3D">
      <w:pPr>
        <w:spacing w:line="360" w:lineRule="auto"/>
        <w:jc w:val="both"/>
        <w:rPr>
          <w:rFonts w:asciiTheme="minorHAnsi" w:hAnsiTheme="minorHAnsi" w:cstheme="minorBidi"/>
          <w:b/>
          <w:bCs/>
          <w:sz w:val="18"/>
          <w:szCs w:val="18"/>
        </w:rPr>
      </w:pPr>
      <w:r w:rsidRPr="07AC6A3D">
        <w:rPr>
          <w:rFonts w:asciiTheme="minorHAnsi" w:hAnsiTheme="minorHAnsi" w:cstheme="minorBidi"/>
          <w:sz w:val="18"/>
          <w:szCs w:val="18"/>
        </w:rPr>
        <w:t xml:space="preserve">stopień (pierwszy, drugi): </w:t>
      </w:r>
    </w:p>
    <w:p w14:paraId="316E8F7D" w14:textId="7D73325B" w:rsidR="07AC6A3D" w:rsidRDefault="07AC6A3D" w:rsidP="07AC6A3D">
      <w:pPr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708DBB1B" w14:textId="36B7A26D" w:rsidR="000B58A1" w:rsidRDefault="00855BD2" w:rsidP="00F34ACA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7AC6A3D">
        <w:rPr>
          <w:rFonts w:asciiTheme="minorHAnsi" w:hAnsiTheme="minorHAnsi" w:cstheme="minorBidi"/>
          <w:sz w:val="20"/>
          <w:szCs w:val="20"/>
        </w:rPr>
        <w:t>odby</w:t>
      </w:r>
      <w:r w:rsidR="00325BAD" w:rsidRPr="07AC6A3D">
        <w:rPr>
          <w:rFonts w:asciiTheme="minorHAnsi" w:hAnsiTheme="minorHAnsi" w:cstheme="minorBidi"/>
          <w:sz w:val="20"/>
          <w:szCs w:val="20"/>
        </w:rPr>
        <w:t>ł</w:t>
      </w:r>
      <w:r w:rsidRPr="07AC6A3D">
        <w:rPr>
          <w:rFonts w:asciiTheme="minorHAnsi" w:hAnsiTheme="minorHAnsi" w:cstheme="minorBidi"/>
          <w:sz w:val="20"/>
          <w:szCs w:val="20"/>
        </w:rPr>
        <w:t xml:space="preserve">a/odbył praktykę </w:t>
      </w:r>
      <w:r w:rsidR="00BF6A54" w:rsidRPr="00BF6A54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>……………………………………</w:t>
      </w:r>
      <w:r w:rsidR="00BF6A54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>………………..</w:t>
      </w:r>
      <w:r w:rsidR="00BF6A54" w:rsidRPr="00BF6A54">
        <w:rPr>
          <w:rFonts w:asciiTheme="minorHAnsi" w:hAnsiTheme="minorHAnsi" w:cstheme="minorBidi"/>
          <w:sz w:val="20"/>
          <w:szCs w:val="20"/>
        </w:rPr>
        <w:t>*,</w:t>
      </w:r>
      <w:r w:rsidR="00384218" w:rsidRPr="00BF6A54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 xml:space="preserve"> </w:t>
      </w:r>
      <w:r w:rsidR="00384218" w:rsidRPr="07AC6A3D">
        <w:rPr>
          <w:rFonts w:asciiTheme="minorHAnsi" w:hAnsiTheme="minorHAnsi" w:cstheme="minorBidi"/>
          <w:sz w:val="20"/>
          <w:szCs w:val="20"/>
        </w:rPr>
        <w:t>poprzedzoną szkoleniem wstępnym i stanowiskowym w zakresie BHP w:</w:t>
      </w:r>
      <w:r w:rsidR="0070243B" w:rsidRPr="07AC6A3D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9D1D874" w14:textId="02A34E34" w:rsidR="00EF2F54" w:rsidRPr="006516CD" w:rsidRDefault="00EF2F54" w:rsidP="00EF2F54">
      <w:pPr>
        <w:spacing w:line="360" w:lineRule="auto"/>
        <w:jc w:val="both"/>
        <w:rPr>
          <w:rFonts w:ascii="Calibri" w:eastAsia="Calibri" w:hAnsi="Calibri" w:cs="Calibri"/>
          <w:color w:val="BFBFBF" w:themeColor="background1" w:themeShade="BF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</w:t>
      </w:r>
    </w:p>
    <w:p w14:paraId="105AA59F" w14:textId="328D87C8" w:rsidR="00EF2F54" w:rsidRPr="006516CD" w:rsidRDefault="00EF2F54" w:rsidP="00EF2F54">
      <w:pPr>
        <w:spacing w:line="360" w:lineRule="auto"/>
        <w:jc w:val="both"/>
        <w:rPr>
          <w:rFonts w:ascii="Calibri" w:eastAsia="Calibri" w:hAnsi="Calibri" w:cs="Calibri"/>
          <w:color w:val="BFBFBF" w:themeColor="background1" w:themeShade="BF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</w:t>
      </w:r>
    </w:p>
    <w:p w14:paraId="28AB4BDA" w14:textId="694B1940" w:rsidR="3223C447" w:rsidRPr="006516CD" w:rsidRDefault="00F34ACA" w:rsidP="00F34ACA">
      <w:pPr>
        <w:spacing w:line="360" w:lineRule="auto"/>
        <w:jc w:val="both"/>
        <w:rPr>
          <w:rFonts w:ascii="Calibri" w:eastAsia="Calibri" w:hAnsi="Calibri" w:cs="Calibri"/>
          <w:color w:val="BFBFBF" w:themeColor="background1" w:themeShade="BF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</w:t>
      </w:r>
    </w:p>
    <w:p w14:paraId="37F22F7D" w14:textId="4A0E7CEA" w:rsidR="006516CD" w:rsidRPr="006516CD" w:rsidRDefault="006516CD" w:rsidP="00F34ACA">
      <w:pPr>
        <w:spacing w:line="360" w:lineRule="auto"/>
        <w:jc w:val="both"/>
        <w:rPr>
          <w:rFonts w:ascii="Calibri" w:eastAsia="Calibri" w:hAnsi="Calibri" w:cs="Calibri"/>
          <w:color w:val="BFBFBF" w:themeColor="background1" w:themeShade="BF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</w:t>
      </w:r>
    </w:p>
    <w:p w14:paraId="6BA3C5E3" w14:textId="284D579A" w:rsidR="004550E9" w:rsidRPr="00F73E0E" w:rsidRDefault="004550E9" w:rsidP="006516CD">
      <w:pPr>
        <w:ind w:left="2126" w:firstLine="709"/>
        <w:jc w:val="both"/>
        <w:rPr>
          <w:rFonts w:asciiTheme="minorHAnsi" w:hAnsiTheme="minorHAnsi" w:cstheme="minorBidi"/>
        </w:rPr>
      </w:pPr>
      <w:r w:rsidRPr="07AC6A3D">
        <w:rPr>
          <w:rFonts w:asciiTheme="minorHAnsi" w:hAnsiTheme="minorHAnsi" w:cstheme="minorBidi"/>
          <w:sz w:val="16"/>
          <w:szCs w:val="16"/>
        </w:rPr>
        <w:t>(nazwa zakładu pracy</w:t>
      </w:r>
      <w:r w:rsidR="0070243B" w:rsidRPr="07AC6A3D">
        <w:rPr>
          <w:rFonts w:asciiTheme="minorHAnsi" w:hAnsiTheme="minorHAnsi" w:cstheme="minorBidi"/>
          <w:sz w:val="16"/>
          <w:szCs w:val="16"/>
        </w:rPr>
        <w:t xml:space="preserve"> i adres pracodawcy</w:t>
      </w:r>
      <w:r w:rsidR="008F2CBA">
        <w:rPr>
          <w:rFonts w:asciiTheme="minorHAnsi" w:hAnsiTheme="minorHAnsi" w:cstheme="minorBidi"/>
          <w:sz w:val="16"/>
          <w:szCs w:val="16"/>
        </w:rPr>
        <w:t>, NIP</w:t>
      </w:r>
      <w:r w:rsidR="0070243B" w:rsidRPr="07AC6A3D">
        <w:rPr>
          <w:rFonts w:asciiTheme="minorHAnsi" w:hAnsiTheme="minorHAnsi" w:cstheme="minorBidi"/>
          <w:sz w:val="16"/>
          <w:szCs w:val="16"/>
        </w:rPr>
        <w:t xml:space="preserve"> </w:t>
      </w:r>
      <w:r w:rsidRPr="07AC6A3D">
        <w:rPr>
          <w:rFonts w:asciiTheme="minorHAnsi" w:hAnsiTheme="minorHAnsi" w:cstheme="minorBidi"/>
          <w:sz w:val="16"/>
          <w:szCs w:val="16"/>
        </w:rPr>
        <w:t>)</w:t>
      </w:r>
    </w:p>
    <w:p w14:paraId="04EB88C9" w14:textId="64A1F85A" w:rsidR="00695300" w:rsidRDefault="00695300" w:rsidP="004550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C30E4A" w14:textId="77777777" w:rsidR="0011153D" w:rsidRDefault="0011153D" w:rsidP="1C6E8EE3">
      <w:pPr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5042C4EA" w14:textId="65C76002" w:rsidR="003C69C8" w:rsidRDefault="003C69C8" w:rsidP="07AC6A3D">
      <w:pPr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07AC6A3D">
        <w:rPr>
          <w:rFonts w:asciiTheme="minorHAnsi" w:hAnsiTheme="minorHAnsi" w:cstheme="minorBidi"/>
          <w:sz w:val="20"/>
          <w:szCs w:val="20"/>
        </w:rPr>
        <w:t>w</w:t>
      </w:r>
      <w:r w:rsidR="004550E9" w:rsidRPr="07AC6A3D">
        <w:rPr>
          <w:rFonts w:asciiTheme="minorHAnsi" w:hAnsiTheme="minorHAnsi" w:cstheme="minorBidi"/>
          <w:sz w:val="20"/>
          <w:szCs w:val="20"/>
        </w:rPr>
        <w:t xml:space="preserve"> okresie od:</w:t>
      </w:r>
      <w:r w:rsidR="00B12DC7" w:rsidRPr="006516CD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>…………………..</w:t>
      </w:r>
      <w:r w:rsidR="004550E9" w:rsidRPr="07AC6A3D">
        <w:rPr>
          <w:rFonts w:asciiTheme="minorHAnsi" w:hAnsiTheme="minorHAnsi" w:cstheme="minorBidi"/>
          <w:sz w:val="20"/>
          <w:szCs w:val="20"/>
        </w:rPr>
        <w:t>do</w:t>
      </w:r>
      <w:r w:rsidR="0070243B" w:rsidRPr="07AC6A3D">
        <w:rPr>
          <w:rFonts w:asciiTheme="minorHAnsi" w:hAnsiTheme="minorHAnsi" w:cstheme="minorBidi"/>
          <w:sz w:val="20"/>
          <w:szCs w:val="20"/>
        </w:rPr>
        <w:t>:</w:t>
      </w:r>
      <w:r w:rsidR="00B12DC7" w:rsidRPr="006516CD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>……………….</w:t>
      </w:r>
      <w:r w:rsidR="000E7E5C">
        <w:t xml:space="preserve"> </w:t>
      </w:r>
      <w:r w:rsidR="000B58A1">
        <w:rPr>
          <w:rFonts w:asciiTheme="minorHAnsi" w:hAnsiTheme="minorHAnsi" w:cstheme="minorBidi"/>
          <w:sz w:val="20"/>
          <w:szCs w:val="20"/>
        </w:rPr>
        <w:t xml:space="preserve">; </w:t>
      </w:r>
      <w:r w:rsidRPr="07AC6A3D">
        <w:rPr>
          <w:rFonts w:asciiTheme="minorHAnsi" w:hAnsiTheme="minorHAnsi" w:cstheme="minorBidi"/>
          <w:sz w:val="20"/>
          <w:szCs w:val="20"/>
        </w:rPr>
        <w:t xml:space="preserve">razem </w:t>
      </w:r>
      <w:r w:rsidR="00F73E0E" w:rsidRPr="07AC6A3D">
        <w:rPr>
          <w:rFonts w:asciiTheme="minorHAnsi" w:hAnsiTheme="minorHAnsi" w:cstheme="minorBidi"/>
          <w:sz w:val="20"/>
          <w:szCs w:val="20"/>
        </w:rPr>
        <w:t>godzin:</w:t>
      </w:r>
      <w:r w:rsidR="00B12DC7" w:rsidRPr="006516CD">
        <w:rPr>
          <w:rFonts w:asciiTheme="minorHAnsi" w:hAnsiTheme="minorHAnsi" w:cstheme="minorBidi"/>
          <w:color w:val="BFBFBF" w:themeColor="background1" w:themeShade="BF"/>
          <w:sz w:val="20"/>
          <w:szCs w:val="20"/>
        </w:rPr>
        <w:t>………</w:t>
      </w:r>
    </w:p>
    <w:p w14:paraId="6A487FF8" w14:textId="77777777" w:rsidR="00F73E0E" w:rsidRDefault="00F73E0E" w:rsidP="00F73E0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FCE90B" w14:textId="7CD06FF2" w:rsidR="00855BD2" w:rsidRPr="00F73E0E" w:rsidRDefault="00E21BC4" w:rsidP="00CC7C7E">
      <w:pPr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7AC6A3D">
        <w:rPr>
          <w:rFonts w:asciiTheme="minorHAnsi" w:hAnsiTheme="minorHAnsi" w:cstheme="minorBidi"/>
          <w:sz w:val="20"/>
          <w:szCs w:val="20"/>
        </w:rPr>
        <w:t>Merytoryczny zakres praktyki</w:t>
      </w:r>
      <w:r w:rsidR="00313D69" w:rsidRPr="07AC6A3D">
        <w:rPr>
          <w:rFonts w:asciiTheme="minorHAnsi" w:hAnsiTheme="minorHAnsi" w:cstheme="minorBidi"/>
          <w:sz w:val="20"/>
          <w:szCs w:val="20"/>
        </w:rPr>
        <w:t xml:space="preserve"> obejmował</w:t>
      </w:r>
      <w:r w:rsidRPr="07AC6A3D">
        <w:rPr>
          <w:rFonts w:asciiTheme="minorHAnsi" w:hAnsiTheme="minorHAnsi" w:cstheme="minorBidi"/>
          <w:sz w:val="20"/>
          <w:szCs w:val="20"/>
        </w:rPr>
        <w:t>:</w:t>
      </w:r>
    </w:p>
    <w:p w14:paraId="7A9EC541" w14:textId="0D4B38CB" w:rsidR="006516CD" w:rsidRPr="006516CD" w:rsidRDefault="006516CD" w:rsidP="006516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………………………..</w:t>
      </w:r>
    </w:p>
    <w:p w14:paraId="2AFD9AB2" w14:textId="77777777" w:rsidR="006516CD" w:rsidRPr="006516CD" w:rsidRDefault="006516CD" w:rsidP="006516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………………………..</w:t>
      </w:r>
    </w:p>
    <w:p w14:paraId="5E246BFD" w14:textId="77777777" w:rsidR="006516CD" w:rsidRPr="006516CD" w:rsidRDefault="006516CD" w:rsidP="006516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………………………..</w:t>
      </w:r>
    </w:p>
    <w:p w14:paraId="364FB422" w14:textId="77777777" w:rsidR="006516CD" w:rsidRPr="006516CD" w:rsidRDefault="006516CD" w:rsidP="006516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………………………..</w:t>
      </w:r>
    </w:p>
    <w:p w14:paraId="388DB5E7" w14:textId="249FC35F" w:rsidR="0070243B" w:rsidRPr="006516CD" w:rsidRDefault="006516CD" w:rsidP="006516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16CD"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BFBFBF" w:themeColor="background1" w:themeShade="BF"/>
          <w:sz w:val="20"/>
          <w:szCs w:val="20"/>
        </w:rPr>
        <w:t>………………………..</w:t>
      </w:r>
    </w:p>
    <w:p w14:paraId="472ADFFA" w14:textId="77777777" w:rsidR="006516CD" w:rsidRPr="006516CD" w:rsidRDefault="006516CD" w:rsidP="006516CD">
      <w:pPr>
        <w:pStyle w:val="Akapitzlist"/>
        <w:spacing w:line="360" w:lineRule="auto"/>
        <w:ind w:left="28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1BF02CF" w14:textId="77777777" w:rsidR="00E21BC4" w:rsidRPr="00F73E0E" w:rsidRDefault="00E21BC4" w:rsidP="00855BD2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7DB6664" w14:textId="77777777" w:rsidR="00E21BC4" w:rsidRDefault="00E21BC4" w:rsidP="00855BD2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8C04D22" w14:textId="77777777" w:rsidR="00BF6A54" w:rsidRPr="00F73E0E" w:rsidRDefault="00BF6A54" w:rsidP="00855BD2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FC290A3" w14:textId="674AD608" w:rsidR="00E21BC4" w:rsidRPr="00F73E0E" w:rsidRDefault="247716F3" w:rsidP="07AC6A3D">
      <w:pPr>
        <w:spacing w:line="360" w:lineRule="auto"/>
        <w:ind w:left="4956" w:firstLine="708"/>
        <w:rPr>
          <w:rFonts w:asciiTheme="minorHAnsi" w:hAnsiTheme="minorHAnsi" w:cstheme="minorBidi"/>
          <w:sz w:val="16"/>
          <w:szCs w:val="16"/>
        </w:rPr>
      </w:pPr>
      <w:r w:rsidRPr="07AC6A3D">
        <w:rPr>
          <w:rFonts w:asciiTheme="minorHAnsi" w:hAnsiTheme="minorHAnsi" w:cstheme="minorBidi"/>
          <w:sz w:val="16"/>
          <w:szCs w:val="16"/>
        </w:rPr>
        <w:t>...........................................................................................</w:t>
      </w:r>
    </w:p>
    <w:p w14:paraId="0D537CC3" w14:textId="08C65462" w:rsidR="00852001" w:rsidRPr="00BF6A54" w:rsidRDefault="00855BD2" w:rsidP="00BF6A54">
      <w:pPr>
        <w:spacing w:line="360" w:lineRule="auto"/>
        <w:jc w:val="right"/>
        <w:rPr>
          <w:rFonts w:asciiTheme="minorHAnsi" w:hAnsiTheme="minorHAnsi" w:cstheme="minorBidi"/>
          <w:sz w:val="16"/>
          <w:szCs w:val="16"/>
        </w:rPr>
      </w:pPr>
      <w:r w:rsidRPr="07AC6A3D">
        <w:rPr>
          <w:rFonts w:asciiTheme="minorHAnsi" w:hAnsiTheme="minorHAnsi" w:cstheme="minorBidi"/>
          <w:sz w:val="16"/>
          <w:szCs w:val="16"/>
        </w:rPr>
        <w:t xml:space="preserve"> (podpis</w:t>
      </w:r>
      <w:r w:rsidR="00E21BC4" w:rsidRPr="07AC6A3D">
        <w:rPr>
          <w:rFonts w:asciiTheme="minorHAnsi" w:hAnsiTheme="minorHAnsi" w:cstheme="minorBidi"/>
          <w:sz w:val="16"/>
          <w:szCs w:val="16"/>
        </w:rPr>
        <w:t xml:space="preserve"> i pieczęć</w:t>
      </w:r>
      <w:r w:rsidRPr="07AC6A3D">
        <w:rPr>
          <w:rFonts w:asciiTheme="minorHAnsi" w:hAnsiTheme="minorHAnsi" w:cstheme="minorBidi"/>
          <w:sz w:val="16"/>
          <w:szCs w:val="16"/>
        </w:rPr>
        <w:t xml:space="preserve"> </w:t>
      </w:r>
      <w:r w:rsidR="00505BCA" w:rsidRPr="07AC6A3D">
        <w:rPr>
          <w:rFonts w:asciiTheme="minorHAnsi" w:hAnsiTheme="minorHAnsi" w:cstheme="minorBidi"/>
          <w:sz w:val="16"/>
          <w:szCs w:val="16"/>
        </w:rPr>
        <w:t>zakładowego</w:t>
      </w:r>
      <w:r w:rsidR="00E21BC4" w:rsidRPr="07AC6A3D">
        <w:rPr>
          <w:rFonts w:asciiTheme="minorHAnsi" w:hAnsiTheme="minorHAnsi" w:cstheme="minorBidi"/>
          <w:sz w:val="16"/>
          <w:szCs w:val="16"/>
        </w:rPr>
        <w:t xml:space="preserve"> opiekuna praktyk</w:t>
      </w:r>
      <w:r w:rsidR="00F73E0E" w:rsidRPr="07AC6A3D">
        <w:rPr>
          <w:rFonts w:asciiTheme="minorHAnsi" w:hAnsiTheme="minorHAnsi" w:cstheme="minorBidi"/>
          <w:sz w:val="16"/>
          <w:szCs w:val="16"/>
        </w:rPr>
        <w:t>i</w:t>
      </w:r>
      <w:r w:rsidRPr="07AC6A3D">
        <w:rPr>
          <w:rFonts w:asciiTheme="minorHAnsi" w:hAnsiTheme="minorHAnsi" w:cstheme="minorBidi"/>
          <w:sz w:val="16"/>
          <w:szCs w:val="16"/>
        </w:rPr>
        <w:t>)</w:t>
      </w:r>
      <w:r w:rsidR="0070243B" w:rsidRPr="07AC6A3D">
        <w:rPr>
          <w:rFonts w:asciiTheme="minorHAnsi" w:hAnsiTheme="minorHAnsi" w:cstheme="minorBidi"/>
          <w:sz w:val="16"/>
          <w:szCs w:val="16"/>
        </w:rPr>
        <w:t xml:space="preserve">      </w:t>
      </w:r>
      <w:r w:rsidRPr="07AC6A3D">
        <w:rPr>
          <w:rFonts w:asciiTheme="minorHAnsi" w:hAnsiTheme="minorHAnsi" w:cstheme="minorBidi"/>
          <w:sz w:val="16"/>
          <w:szCs w:val="16"/>
        </w:rPr>
        <w:t xml:space="preserve"> </w:t>
      </w:r>
    </w:p>
    <w:sectPr w:rsidR="00852001" w:rsidRPr="00BF6A54" w:rsidSect="009245C8">
      <w:footerReference w:type="default" r:id="rId10"/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74F2" w14:textId="77777777" w:rsidR="00D00E7C" w:rsidRDefault="00D00E7C">
      <w:r>
        <w:separator/>
      </w:r>
    </w:p>
  </w:endnote>
  <w:endnote w:type="continuationSeparator" w:id="0">
    <w:p w14:paraId="2CCD885E" w14:textId="77777777" w:rsidR="00D00E7C" w:rsidRDefault="00D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0005" w14:textId="7AD6B004" w:rsidR="00BF6A54" w:rsidRPr="00BF6A54" w:rsidRDefault="00BF6A54">
    <w:pPr>
      <w:pStyle w:val="Stopka"/>
      <w:rPr>
        <w:rFonts w:asciiTheme="minorHAnsi" w:hAnsiTheme="minorHAnsi" w:cstheme="minorHAnsi"/>
        <w:color w:val="000000" w:themeColor="text1"/>
        <w:sz w:val="18"/>
        <w:szCs w:val="18"/>
      </w:rPr>
    </w:pPr>
    <w:r w:rsidRPr="00BF6A54">
      <w:rPr>
        <w:rFonts w:asciiTheme="minorHAnsi" w:hAnsiTheme="minorHAnsi" w:cstheme="minorHAnsi"/>
        <w:color w:val="000000" w:themeColor="text1"/>
        <w:sz w:val="18"/>
        <w:szCs w:val="18"/>
      </w:rPr>
      <w:t>*podać rodzaj praktyki (ekonomiczna, hodowlana, opiekuńczo-pielęgnacyjna, szkoleniowa, żywieniowa)</w:t>
    </w:r>
  </w:p>
  <w:p w14:paraId="1E8FFDF9" w14:textId="77777777" w:rsidR="00BF6A54" w:rsidRDefault="00BF6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A4DB" w14:textId="77777777" w:rsidR="00D00E7C" w:rsidRDefault="00D00E7C">
      <w:r>
        <w:separator/>
      </w:r>
    </w:p>
  </w:footnote>
  <w:footnote w:type="continuationSeparator" w:id="0">
    <w:p w14:paraId="6BE9F8AA" w14:textId="77777777" w:rsidR="00D00E7C" w:rsidRDefault="00D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37A"/>
    <w:multiLevelType w:val="hybridMultilevel"/>
    <w:tmpl w:val="454CFDDA"/>
    <w:lvl w:ilvl="0" w:tplc="21D8B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13"/>
    <w:multiLevelType w:val="hybridMultilevel"/>
    <w:tmpl w:val="4CEEB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A659E"/>
    <w:multiLevelType w:val="hybridMultilevel"/>
    <w:tmpl w:val="5198C786"/>
    <w:lvl w:ilvl="0" w:tplc="F3A6A6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2A33"/>
    <w:multiLevelType w:val="hybridMultilevel"/>
    <w:tmpl w:val="2D58D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65543"/>
    <w:multiLevelType w:val="hybridMultilevel"/>
    <w:tmpl w:val="5558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474"/>
    <w:multiLevelType w:val="hybridMultilevel"/>
    <w:tmpl w:val="965A95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B0D46"/>
    <w:multiLevelType w:val="hybridMultilevel"/>
    <w:tmpl w:val="BED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585"/>
    <w:multiLevelType w:val="hybridMultilevel"/>
    <w:tmpl w:val="01CADC40"/>
    <w:lvl w:ilvl="0" w:tplc="6A722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18C9"/>
    <w:multiLevelType w:val="hybridMultilevel"/>
    <w:tmpl w:val="385698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C1FE2"/>
    <w:multiLevelType w:val="hybridMultilevel"/>
    <w:tmpl w:val="3BDEFE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91632"/>
    <w:multiLevelType w:val="multilevel"/>
    <w:tmpl w:val="5198C7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ak" w:val="ZAKŁAD_PRA_x000d_ADRES_PRA_x000d_MIASTO_PRA_x000d_PRAKTYKA_OD_x000d_PRAKTYKA_DO_x000d_ROK_STUDIÓW_x000d_KIERUNEK_x000d_IMIĘ_STUDENTA_x000d_NAZWISKO_x000d_"/>
  </w:docVars>
  <w:rsids>
    <w:rsidRoot w:val="006C5A15"/>
    <w:rsid w:val="000862AF"/>
    <w:rsid w:val="000B58A1"/>
    <w:rsid w:val="000E7E5C"/>
    <w:rsid w:val="0011153D"/>
    <w:rsid w:val="00117ED2"/>
    <w:rsid w:val="001251B6"/>
    <w:rsid w:val="0014712C"/>
    <w:rsid w:val="00155B34"/>
    <w:rsid w:val="0015685B"/>
    <w:rsid w:val="00193C08"/>
    <w:rsid w:val="001B6BE2"/>
    <w:rsid w:val="00216181"/>
    <w:rsid w:val="002D2654"/>
    <w:rsid w:val="00301553"/>
    <w:rsid w:val="0030354D"/>
    <w:rsid w:val="00313D69"/>
    <w:rsid w:val="00315444"/>
    <w:rsid w:val="00325BAD"/>
    <w:rsid w:val="0034364D"/>
    <w:rsid w:val="003604A6"/>
    <w:rsid w:val="00384218"/>
    <w:rsid w:val="00387EFD"/>
    <w:rsid w:val="00394277"/>
    <w:rsid w:val="003A192B"/>
    <w:rsid w:val="003A4C3A"/>
    <w:rsid w:val="003A7EF8"/>
    <w:rsid w:val="003C69C8"/>
    <w:rsid w:val="00403841"/>
    <w:rsid w:val="004455C2"/>
    <w:rsid w:val="004550E9"/>
    <w:rsid w:val="00461790"/>
    <w:rsid w:val="004E46E4"/>
    <w:rsid w:val="00505BCA"/>
    <w:rsid w:val="0059047D"/>
    <w:rsid w:val="005C0636"/>
    <w:rsid w:val="006516CD"/>
    <w:rsid w:val="006546E9"/>
    <w:rsid w:val="00695300"/>
    <w:rsid w:val="006C4B49"/>
    <w:rsid w:val="006C5A15"/>
    <w:rsid w:val="006F13C1"/>
    <w:rsid w:val="0070243B"/>
    <w:rsid w:val="0074680C"/>
    <w:rsid w:val="007610A1"/>
    <w:rsid w:val="007A0EB3"/>
    <w:rsid w:val="007A6CDE"/>
    <w:rsid w:val="007C3BB0"/>
    <w:rsid w:val="007E1BE2"/>
    <w:rsid w:val="007E4C62"/>
    <w:rsid w:val="00852001"/>
    <w:rsid w:val="00855BD2"/>
    <w:rsid w:val="008F2CBA"/>
    <w:rsid w:val="009245C8"/>
    <w:rsid w:val="009B3122"/>
    <w:rsid w:val="009C2DD4"/>
    <w:rsid w:val="00A56C8A"/>
    <w:rsid w:val="00A63498"/>
    <w:rsid w:val="00A86754"/>
    <w:rsid w:val="00AA12CF"/>
    <w:rsid w:val="00AD688D"/>
    <w:rsid w:val="00AE7127"/>
    <w:rsid w:val="00B12DC7"/>
    <w:rsid w:val="00B82119"/>
    <w:rsid w:val="00B872E6"/>
    <w:rsid w:val="00B960E7"/>
    <w:rsid w:val="00BF1023"/>
    <w:rsid w:val="00BF6A54"/>
    <w:rsid w:val="00C125EF"/>
    <w:rsid w:val="00C232AF"/>
    <w:rsid w:val="00C252BD"/>
    <w:rsid w:val="00C66447"/>
    <w:rsid w:val="00C82470"/>
    <w:rsid w:val="00C87795"/>
    <w:rsid w:val="00C87D41"/>
    <w:rsid w:val="00C90E4A"/>
    <w:rsid w:val="00CA2E08"/>
    <w:rsid w:val="00CA47A6"/>
    <w:rsid w:val="00CC6F5B"/>
    <w:rsid w:val="00CC7C7E"/>
    <w:rsid w:val="00CF1046"/>
    <w:rsid w:val="00CF409F"/>
    <w:rsid w:val="00D00E7C"/>
    <w:rsid w:val="00D2731D"/>
    <w:rsid w:val="00D611E9"/>
    <w:rsid w:val="00D711CF"/>
    <w:rsid w:val="00D740F5"/>
    <w:rsid w:val="00D93F73"/>
    <w:rsid w:val="00E057CE"/>
    <w:rsid w:val="00E06E8C"/>
    <w:rsid w:val="00E21BC4"/>
    <w:rsid w:val="00E24B67"/>
    <w:rsid w:val="00E91A65"/>
    <w:rsid w:val="00EE69FB"/>
    <w:rsid w:val="00EF2F54"/>
    <w:rsid w:val="00F15CC2"/>
    <w:rsid w:val="00F16491"/>
    <w:rsid w:val="00F34ACA"/>
    <w:rsid w:val="00F73E0E"/>
    <w:rsid w:val="00FD2F0A"/>
    <w:rsid w:val="00FD5770"/>
    <w:rsid w:val="0218DBE1"/>
    <w:rsid w:val="0237ED67"/>
    <w:rsid w:val="046302C5"/>
    <w:rsid w:val="05B937C4"/>
    <w:rsid w:val="06750542"/>
    <w:rsid w:val="06A24653"/>
    <w:rsid w:val="06AFE257"/>
    <w:rsid w:val="07AC6A3D"/>
    <w:rsid w:val="085CBCC8"/>
    <w:rsid w:val="0860CD4C"/>
    <w:rsid w:val="08C8FF6A"/>
    <w:rsid w:val="096E93A2"/>
    <w:rsid w:val="0A06B33A"/>
    <w:rsid w:val="0A3B3A84"/>
    <w:rsid w:val="0A3EFB16"/>
    <w:rsid w:val="0C779378"/>
    <w:rsid w:val="0CB91380"/>
    <w:rsid w:val="0E026CC3"/>
    <w:rsid w:val="0E626704"/>
    <w:rsid w:val="11888FB2"/>
    <w:rsid w:val="12CD0495"/>
    <w:rsid w:val="139207DB"/>
    <w:rsid w:val="161DC2CB"/>
    <w:rsid w:val="1851176A"/>
    <w:rsid w:val="1C6E8EE3"/>
    <w:rsid w:val="1CF776D9"/>
    <w:rsid w:val="1E1D6B1B"/>
    <w:rsid w:val="1E42C180"/>
    <w:rsid w:val="1F3F220F"/>
    <w:rsid w:val="1FC87C96"/>
    <w:rsid w:val="201A6F91"/>
    <w:rsid w:val="203C6B54"/>
    <w:rsid w:val="219EFAFA"/>
    <w:rsid w:val="22374873"/>
    <w:rsid w:val="22586E56"/>
    <w:rsid w:val="23A0D732"/>
    <w:rsid w:val="247716F3"/>
    <w:rsid w:val="248C6E6A"/>
    <w:rsid w:val="24A2B651"/>
    <w:rsid w:val="274DE94A"/>
    <w:rsid w:val="279474BF"/>
    <w:rsid w:val="282EA24F"/>
    <w:rsid w:val="2835DD2B"/>
    <w:rsid w:val="28ED9B18"/>
    <w:rsid w:val="295C5153"/>
    <w:rsid w:val="29F83D06"/>
    <w:rsid w:val="2A2AAD8D"/>
    <w:rsid w:val="2A63F9CE"/>
    <w:rsid w:val="2AE7205D"/>
    <w:rsid w:val="2AEFA1B2"/>
    <w:rsid w:val="2AFCF961"/>
    <w:rsid w:val="2E3B7C6B"/>
    <w:rsid w:val="2EE930E2"/>
    <w:rsid w:val="2FE22B05"/>
    <w:rsid w:val="3223C447"/>
    <w:rsid w:val="32BE1892"/>
    <w:rsid w:val="3313D77E"/>
    <w:rsid w:val="352BB29A"/>
    <w:rsid w:val="367ECE05"/>
    <w:rsid w:val="36C34E83"/>
    <w:rsid w:val="38BFE6CE"/>
    <w:rsid w:val="38F1012B"/>
    <w:rsid w:val="394B2928"/>
    <w:rsid w:val="398520F5"/>
    <w:rsid w:val="39EFBEDC"/>
    <w:rsid w:val="39F23511"/>
    <w:rsid w:val="39F43E0A"/>
    <w:rsid w:val="3AC26BEC"/>
    <w:rsid w:val="3C5E3C4D"/>
    <w:rsid w:val="3C8A0115"/>
    <w:rsid w:val="3EC32FFF"/>
    <w:rsid w:val="3F12B73D"/>
    <w:rsid w:val="3F21AB65"/>
    <w:rsid w:val="3F4F9AE5"/>
    <w:rsid w:val="3FD44839"/>
    <w:rsid w:val="401A0A3C"/>
    <w:rsid w:val="40B84B98"/>
    <w:rsid w:val="424483B1"/>
    <w:rsid w:val="42A34AB1"/>
    <w:rsid w:val="43E6DAF2"/>
    <w:rsid w:val="441F6981"/>
    <w:rsid w:val="464D1FD6"/>
    <w:rsid w:val="48C1591E"/>
    <w:rsid w:val="4A3276D4"/>
    <w:rsid w:val="4BAA86C8"/>
    <w:rsid w:val="4CBAB8C7"/>
    <w:rsid w:val="4D6F117E"/>
    <w:rsid w:val="4DDA3ABE"/>
    <w:rsid w:val="4DF07D51"/>
    <w:rsid w:val="4E437D51"/>
    <w:rsid w:val="4E8F46C6"/>
    <w:rsid w:val="4F0719B1"/>
    <w:rsid w:val="4F72840D"/>
    <w:rsid w:val="4FDF4DB2"/>
    <w:rsid w:val="4FF25989"/>
    <w:rsid w:val="50B1A705"/>
    <w:rsid w:val="510D0ECB"/>
    <w:rsid w:val="52FBFD83"/>
    <w:rsid w:val="5424243F"/>
    <w:rsid w:val="54875F82"/>
    <w:rsid w:val="55025F60"/>
    <w:rsid w:val="563F32B8"/>
    <w:rsid w:val="56E858F5"/>
    <w:rsid w:val="57A5CBC7"/>
    <w:rsid w:val="58DBAE63"/>
    <w:rsid w:val="5998BD4C"/>
    <w:rsid w:val="5A34D165"/>
    <w:rsid w:val="5B4CC947"/>
    <w:rsid w:val="5BBC0971"/>
    <w:rsid w:val="5BF1089F"/>
    <w:rsid w:val="5C493AFB"/>
    <w:rsid w:val="5D25312A"/>
    <w:rsid w:val="5F0052EB"/>
    <w:rsid w:val="5F5B22B2"/>
    <w:rsid w:val="5F9DC2E2"/>
    <w:rsid w:val="60306A6A"/>
    <w:rsid w:val="60B64943"/>
    <w:rsid w:val="6242FF5B"/>
    <w:rsid w:val="62C7A877"/>
    <w:rsid w:val="634600CD"/>
    <w:rsid w:val="63512DC6"/>
    <w:rsid w:val="6550EA53"/>
    <w:rsid w:val="65983A1D"/>
    <w:rsid w:val="66655F76"/>
    <w:rsid w:val="6669F156"/>
    <w:rsid w:val="6699DACD"/>
    <w:rsid w:val="6771C90A"/>
    <w:rsid w:val="67F7D943"/>
    <w:rsid w:val="68C9FED4"/>
    <w:rsid w:val="6C330F69"/>
    <w:rsid w:val="6C340F7F"/>
    <w:rsid w:val="6C664FEA"/>
    <w:rsid w:val="6EA6BF14"/>
    <w:rsid w:val="70B1A8D9"/>
    <w:rsid w:val="7154B5A0"/>
    <w:rsid w:val="719760B1"/>
    <w:rsid w:val="71ECCF24"/>
    <w:rsid w:val="725B8CF4"/>
    <w:rsid w:val="74F0FEF5"/>
    <w:rsid w:val="751C4761"/>
    <w:rsid w:val="75367035"/>
    <w:rsid w:val="756FA14C"/>
    <w:rsid w:val="75A8E60C"/>
    <w:rsid w:val="78F3654A"/>
    <w:rsid w:val="7A90157C"/>
    <w:rsid w:val="7C234A25"/>
    <w:rsid w:val="7E6C9C33"/>
    <w:rsid w:val="7F5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8FC1E"/>
  <w15:chartTrackingRefBased/>
  <w15:docId w15:val="{D7FF729D-F3BB-4486-BBF8-BA61CD1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558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20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rsid w:val="00C232AF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C232AF"/>
    <w:pPr>
      <w:ind w:firstLine="210"/>
    </w:pPr>
  </w:style>
  <w:style w:type="paragraph" w:styleId="Tekstprzypisudolnego">
    <w:name w:val="footnote text"/>
    <w:basedOn w:val="Normalny"/>
    <w:semiHidden/>
    <w:rsid w:val="00C232A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232AF"/>
    <w:rPr>
      <w:vertAlign w:val="superscript"/>
    </w:rPr>
  </w:style>
  <w:style w:type="paragraph" w:styleId="Tekstpodstawowy">
    <w:name w:val="Body Text"/>
    <w:basedOn w:val="Normalny"/>
    <w:rsid w:val="00FD2F0A"/>
    <w:pPr>
      <w:spacing w:after="120"/>
    </w:pPr>
  </w:style>
  <w:style w:type="paragraph" w:styleId="Tekstpodstawowy2">
    <w:name w:val="Body Text 2"/>
    <w:basedOn w:val="Normalny"/>
    <w:rsid w:val="00FD2F0A"/>
    <w:pPr>
      <w:spacing w:after="120" w:line="480" w:lineRule="auto"/>
    </w:pPr>
  </w:style>
  <w:style w:type="paragraph" w:styleId="Tekstdymka">
    <w:name w:val="Balloon Text"/>
    <w:basedOn w:val="Normalny"/>
    <w:semiHidden/>
    <w:rsid w:val="003436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C6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18"/>
    <w:pPr>
      <w:ind w:left="720"/>
      <w:contextualSpacing/>
    </w:pPr>
  </w:style>
  <w:style w:type="paragraph" w:styleId="Nagwek">
    <w:name w:val="header"/>
    <w:basedOn w:val="Normalny"/>
    <w:link w:val="NagwekZnak"/>
    <w:rsid w:val="00BF6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6A5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6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\Dane%20aplikacji\Microsoft\Szablony\ar_stu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C5983-F635-47F1-B4A7-5B59D56879C3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2.xml><?xml version="1.0" encoding="utf-8"?>
<ds:datastoreItem xmlns:ds="http://schemas.openxmlformats.org/officeDocument/2006/customXml" ds:itemID="{4BD0B499-82E3-49F6-B7DC-AED2EFFB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FAB3D-574C-466B-90D9-1E158560C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ar_stud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05</vt:lpstr>
    </vt:vector>
  </TitlesOfParts>
  <Company>AR Szczecin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05</dc:title>
  <dc:subject/>
  <dc:creator>Kasia</dc:creator>
  <cp:keywords/>
  <cp:lastModifiedBy>Agnieszka Tomza-Marciniak</cp:lastModifiedBy>
  <cp:revision>2</cp:revision>
  <cp:lastPrinted>2010-04-12T07:43:00Z</cp:lastPrinted>
  <dcterms:created xsi:type="dcterms:W3CDTF">2024-10-11T11:42:00Z</dcterms:created>
  <dcterms:modified xsi:type="dcterms:W3CDTF">2024-10-11T11:42:00Z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2022-10-24T09:17:31Z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fd9c9ce4-0636-46c1-b8f4-8e16fb02d92c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0x010100F690B9B5FD7F57488739857C1C7F0ECA</vt:lpwstr>
  </property>
  <property fmtid="{D5CDD505-2E9C-101B-9397-08002B2CF9AE}" pid="10" name="MediaServiceImageTags">
    <vt:lpwstr/>
  </property>
</Properties>
</file>